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29BCD" w14:textId="33AA499D" w:rsidR="005F11E2" w:rsidRDefault="005B7962" w:rsidP="005D5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29E5">
        <w:rPr>
          <w:rFonts w:ascii="Times New Roman" w:eastAsia="Times New Roman" w:hAnsi="Times New Roman" w:cs="Times New Roman"/>
          <w:b/>
          <w:bCs/>
          <w:sz w:val="24"/>
          <w:szCs w:val="24"/>
        </w:rPr>
        <w:t>YOUR RIGHTS AND PROTECTIONS AGAINST SURPRISE MEDICAL BILLS</w:t>
      </w:r>
    </w:p>
    <w:p w14:paraId="108CBF91" w14:textId="3A51ED8A" w:rsidR="005B7962" w:rsidRPr="00D329E5" w:rsidRDefault="005B7962" w:rsidP="005D5F0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29E5">
        <w:rPr>
          <w:rFonts w:ascii="Times New Roman" w:eastAsia="Times New Roman" w:hAnsi="Times New Roman" w:cs="Times New Roman"/>
          <w:b/>
          <w:bCs/>
          <w:sz w:val="24"/>
          <w:szCs w:val="24"/>
        </w:rPr>
        <w:t>(OMB Control Number: 0938-1401)</w:t>
      </w:r>
    </w:p>
    <w:p w14:paraId="029DDAE5" w14:textId="77777777" w:rsidR="005B7962" w:rsidRPr="00D329E5" w:rsidRDefault="005B7962" w:rsidP="005B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9E5">
        <w:rPr>
          <w:rFonts w:ascii="Times New Roman" w:eastAsia="Times New Roman" w:hAnsi="Times New Roman" w:cs="Times New Roman"/>
          <w:sz w:val="24"/>
          <w:szCs w:val="24"/>
        </w:rPr>
        <w:t xml:space="preserve">The purpose of this document is to let you know about your protections under federal and state law from unexpected medical bills. </w:t>
      </w:r>
    </w:p>
    <w:p w14:paraId="7CE34606" w14:textId="77777777" w:rsidR="005B7962" w:rsidRPr="00D329E5" w:rsidRDefault="005B7962" w:rsidP="005B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9E5">
        <w:rPr>
          <w:rFonts w:ascii="Times New Roman" w:eastAsia="Times New Roman" w:hAnsi="Times New Roman" w:cs="Times New Roman"/>
          <w:sz w:val="24"/>
          <w:szCs w:val="24"/>
        </w:rPr>
        <w:pict w14:anchorId="28955EF0">
          <v:rect id="_x0000_i1025" style="width:0;height:1.5pt" o:hralign="center" o:hrstd="t" o:hr="t" fillcolor="#a0a0a0" stroked="f"/>
        </w:pict>
      </w:r>
    </w:p>
    <w:p w14:paraId="36025549" w14:textId="77777777" w:rsidR="005B7962" w:rsidRPr="00D329E5" w:rsidRDefault="005B7962" w:rsidP="005B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9E5">
        <w:rPr>
          <w:rFonts w:ascii="Times New Roman" w:eastAsia="Times New Roman" w:hAnsi="Times New Roman" w:cs="Times New Roman"/>
          <w:b/>
          <w:bCs/>
          <w:sz w:val="24"/>
          <w:szCs w:val="24"/>
        </w:rPr>
        <w:t>IMPORTANT</w:t>
      </w:r>
      <w:r w:rsidRPr="00D329E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329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You can choose to get care from a provider or facility in your health plan’s network, which may cost you less than if you get care from a provider or facility that is out-of-network. You should never </w:t>
      </w:r>
      <w:proofErr w:type="gramStart"/>
      <w:r w:rsidRPr="00D329E5">
        <w:rPr>
          <w:rFonts w:ascii="Times New Roman" w:eastAsia="Times New Roman" w:hAnsi="Times New Roman" w:cs="Times New Roman"/>
          <w:b/>
          <w:bCs/>
          <w:sz w:val="24"/>
          <w:szCs w:val="24"/>
        </w:rPr>
        <w:t>be required</w:t>
      </w:r>
      <w:proofErr w:type="gramEnd"/>
      <w:r w:rsidRPr="00D329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 sign a form giving up your rights and protections against surprise billing or balance billing.</w:t>
      </w:r>
    </w:p>
    <w:p w14:paraId="128E9ABA" w14:textId="77777777" w:rsidR="005B7962" w:rsidRPr="00D329E5" w:rsidRDefault="005B7962" w:rsidP="005B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9E5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proofErr w:type="gramStart"/>
      <w:r w:rsidRPr="00D329E5">
        <w:rPr>
          <w:rFonts w:ascii="Times New Roman" w:eastAsia="Times New Roman" w:hAnsi="Times New Roman" w:cs="Times New Roman"/>
          <w:sz w:val="24"/>
          <w:szCs w:val="24"/>
        </w:rPr>
        <w:t>you’d</w:t>
      </w:r>
      <w:proofErr w:type="gramEnd"/>
      <w:r w:rsidRPr="00D329E5">
        <w:rPr>
          <w:rFonts w:ascii="Times New Roman" w:eastAsia="Times New Roman" w:hAnsi="Times New Roman" w:cs="Times New Roman"/>
          <w:sz w:val="24"/>
          <w:szCs w:val="24"/>
        </w:rPr>
        <w:t xml:space="preserve"> like assistance with this document, ask your provider or a patient advocate. Take a picture and/or keep a copy of this form for your records.</w:t>
      </w:r>
    </w:p>
    <w:p w14:paraId="03D296CF" w14:textId="77777777" w:rsidR="005B7962" w:rsidRPr="00D329E5" w:rsidRDefault="005B7962" w:rsidP="005B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9E5">
        <w:rPr>
          <w:rFonts w:ascii="Times New Roman" w:eastAsia="Times New Roman" w:hAnsi="Times New Roman" w:cs="Times New Roman"/>
          <w:sz w:val="24"/>
          <w:szCs w:val="24"/>
        </w:rPr>
        <w:pict w14:anchorId="0567E1C0">
          <v:rect id="_x0000_i1026" style="width:0;height:1.5pt" o:hralign="center" o:hrstd="t" o:hr="t" fillcolor="#a0a0a0" stroked="f"/>
        </w:pict>
      </w:r>
    </w:p>
    <w:p w14:paraId="40F03062" w14:textId="77777777" w:rsidR="005B7962" w:rsidRPr="00D329E5" w:rsidRDefault="005B7962" w:rsidP="005B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9E5">
        <w:rPr>
          <w:rFonts w:ascii="Times New Roman" w:eastAsia="Times New Roman" w:hAnsi="Times New Roman" w:cs="Times New Roman"/>
          <w:sz w:val="24"/>
          <w:szCs w:val="24"/>
        </w:rPr>
        <w:t xml:space="preserve">You are getting this notice to inform you of your rights if your provider or facility </w:t>
      </w:r>
      <w:proofErr w:type="gramStart"/>
      <w:r w:rsidRPr="00D329E5">
        <w:rPr>
          <w:rFonts w:ascii="Times New Roman" w:eastAsia="Times New Roman" w:hAnsi="Times New Roman" w:cs="Times New Roman"/>
          <w:b/>
          <w:bCs/>
          <w:sz w:val="24"/>
          <w:szCs w:val="24"/>
        </w:rPr>
        <w:t>isn’t</w:t>
      </w:r>
      <w:proofErr w:type="gramEnd"/>
      <w:r w:rsidRPr="00D329E5">
        <w:rPr>
          <w:rFonts w:ascii="Times New Roman" w:eastAsia="Times New Roman" w:hAnsi="Times New Roman" w:cs="Times New Roman"/>
          <w:sz w:val="24"/>
          <w:szCs w:val="24"/>
        </w:rPr>
        <w:t xml:space="preserve"> in your health plan’s network, which means the provider or facility doesn’t have an agreement with your plan. </w:t>
      </w:r>
    </w:p>
    <w:p w14:paraId="597CE762" w14:textId="77777777" w:rsidR="005B7962" w:rsidRPr="00D329E5" w:rsidRDefault="005B7962" w:rsidP="005B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9E5">
        <w:rPr>
          <w:rFonts w:ascii="Times New Roman" w:eastAsia="Times New Roman" w:hAnsi="Times New Roman" w:cs="Times New Roman"/>
          <w:sz w:val="24"/>
          <w:szCs w:val="24"/>
        </w:rPr>
        <w:t xml:space="preserve">*If your provider </w:t>
      </w:r>
      <w:r w:rsidRPr="00D329E5"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 w:rsidRPr="00D329E5">
        <w:rPr>
          <w:rFonts w:ascii="Times New Roman" w:eastAsia="Times New Roman" w:hAnsi="Times New Roman" w:cs="Times New Roman"/>
          <w:sz w:val="24"/>
          <w:szCs w:val="24"/>
        </w:rPr>
        <w:t xml:space="preserve"> in your health plan’s network, this form does not apply to you, but this information is important for you to understand.</w:t>
      </w:r>
    </w:p>
    <w:p w14:paraId="27C574E4" w14:textId="25D5FB6E" w:rsidR="005B7962" w:rsidRPr="00D329E5" w:rsidRDefault="005B7962" w:rsidP="005B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9E5">
        <w:rPr>
          <w:rFonts w:ascii="Times New Roman" w:eastAsia="Times New Roman" w:hAnsi="Times New Roman" w:cs="Times New Roman"/>
          <w:b/>
          <w:bCs/>
          <w:sz w:val="24"/>
          <w:szCs w:val="24"/>
        </w:rPr>
        <w:t>Balance billing:</w:t>
      </w:r>
      <w:r w:rsidRPr="00D329E5">
        <w:rPr>
          <w:rFonts w:ascii="Times New Roman" w:eastAsia="Times New Roman" w:hAnsi="Times New Roman" w:cs="Times New Roman"/>
          <w:sz w:val="24"/>
          <w:szCs w:val="24"/>
        </w:rPr>
        <w:t xml:space="preserve"> When you see a doctor or other health care provider, you may owe certain out-of-pocket costs, such as a copayment, coinsurance, and/or a deductible. You may have other costs or </w:t>
      </w:r>
      <w:proofErr w:type="gramStart"/>
      <w:r w:rsidRPr="00D329E5">
        <w:rPr>
          <w:rFonts w:ascii="Times New Roman" w:eastAsia="Times New Roman" w:hAnsi="Times New Roman" w:cs="Times New Roman"/>
          <w:sz w:val="24"/>
          <w:szCs w:val="24"/>
        </w:rPr>
        <w:t>have to</w:t>
      </w:r>
      <w:proofErr w:type="gramEnd"/>
      <w:r w:rsidRPr="00D329E5">
        <w:rPr>
          <w:rFonts w:ascii="Times New Roman" w:eastAsia="Times New Roman" w:hAnsi="Times New Roman" w:cs="Times New Roman"/>
          <w:sz w:val="24"/>
          <w:szCs w:val="24"/>
        </w:rPr>
        <w:t xml:space="preserve"> pay the entire bill to see a provider or visit a health care facility that isn’t in your health plan’s network. Out-of-network providers may </w:t>
      </w:r>
      <w:proofErr w:type="gramStart"/>
      <w:r w:rsidRPr="00D329E5">
        <w:rPr>
          <w:rFonts w:ascii="Times New Roman" w:eastAsia="Times New Roman" w:hAnsi="Times New Roman" w:cs="Times New Roman"/>
          <w:sz w:val="24"/>
          <w:szCs w:val="24"/>
        </w:rPr>
        <w:t>be permitted</w:t>
      </w:r>
      <w:proofErr w:type="gramEnd"/>
      <w:r w:rsidRPr="00D329E5">
        <w:rPr>
          <w:rFonts w:ascii="Times New Roman" w:eastAsia="Times New Roman" w:hAnsi="Times New Roman" w:cs="Times New Roman"/>
          <w:sz w:val="24"/>
          <w:szCs w:val="24"/>
        </w:rPr>
        <w:t xml:space="preserve"> to bill you for the difference between what your plan agreed to </w:t>
      </w:r>
      <w:r w:rsidR="00035F2B" w:rsidRPr="00D329E5">
        <w:rPr>
          <w:rFonts w:ascii="Times New Roman" w:eastAsia="Times New Roman" w:hAnsi="Times New Roman" w:cs="Times New Roman"/>
          <w:sz w:val="24"/>
          <w:szCs w:val="24"/>
        </w:rPr>
        <w:t>pay,</w:t>
      </w:r>
      <w:r w:rsidRPr="00D329E5">
        <w:rPr>
          <w:rFonts w:ascii="Times New Roman" w:eastAsia="Times New Roman" w:hAnsi="Times New Roman" w:cs="Times New Roman"/>
          <w:sz w:val="24"/>
          <w:szCs w:val="24"/>
        </w:rPr>
        <w:t xml:space="preserve"> and the full amount charged for a service. This </w:t>
      </w:r>
      <w:proofErr w:type="gramStart"/>
      <w:r w:rsidRPr="00D329E5">
        <w:rPr>
          <w:rFonts w:ascii="Times New Roman" w:eastAsia="Times New Roman" w:hAnsi="Times New Roman" w:cs="Times New Roman"/>
          <w:sz w:val="24"/>
          <w:szCs w:val="24"/>
        </w:rPr>
        <w:t>is called</w:t>
      </w:r>
      <w:proofErr w:type="gramEnd"/>
      <w:r w:rsidRPr="00D329E5">
        <w:rPr>
          <w:rFonts w:ascii="Times New Roman" w:eastAsia="Times New Roman" w:hAnsi="Times New Roman" w:cs="Times New Roman"/>
          <w:sz w:val="24"/>
          <w:szCs w:val="24"/>
        </w:rPr>
        <w:t xml:space="preserve"> “balance billing.” This amount is </w:t>
      </w:r>
      <w:proofErr w:type="gramStart"/>
      <w:r w:rsidRPr="00D329E5">
        <w:rPr>
          <w:rFonts w:ascii="Times New Roman" w:eastAsia="Times New Roman" w:hAnsi="Times New Roman" w:cs="Times New Roman"/>
          <w:sz w:val="24"/>
          <w:szCs w:val="24"/>
        </w:rPr>
        <w:t>likely more</w:t>
      </w:r>
      <w:proofErr w:type="gramEnd"/>
      <w:r w:rsidRPr="00D329E5">
        <w:rPr>
          <w:rFonts w:ascii="Times New Roman" w:eastAsia="Times New Roman" w:hAnsi="Times New Roman" w:cs="Times New Roman"/>
          <w:sz w:val="24"/>
          <w:szCs w:val="24"/>
        </w:rPr>
        <w:t xml:space="preserve"> than in-network costs for the same service and might not count toward your annual out-of-pocket limit.</w:t>
      </w:r>
    </w:p>
    <w:p w14:paraId="5D2223F2" w14:textId="77777777" w:rsidR="005B7962" w:rsidRPr="00D329E5" w:rsidRDefault="005B7962" w:rsidP="005B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9E5">
        <w:rPr>
          <w:rFonts w:ascii="Times New Roman" w:eastAsia="Times New Roman" w:hAnsi="Times New Roman" w:cs="Times New Roman"/>
          <w:b/>
          <w:bCs/>
          <w:sz w:val="24"/>
          <w:szCs w:val="24"/>
        </w:rPr>
        <w:t>Surprise billing:</w:t>
      </w:r>
      <w:r w:rsidRPr="00D329E5">
        <w:rPr>
          <w:rFonts w:ascii="Times New Roman" w:eastAsia="Times New Roman" w:hAnsi="Times New Roman" w:cs="Times New Roman"/>
          <w:sz w:val="24"/>
          <w:szCs w:val="24"/>
        </w:rPr>
        <w:t xml:space="preserve"> “Surprise billing” is an unexpected balance bill. This can happen when you </w:t>
      </w:r>
      <w:proofErr w:type="gramStart"/>
      <w:r w:rsidRPr="00D329E5">
        <w:rPr>
          <w:rFonts w:ascii="Times New Roman" w:eastAsia="Times New Roman" w:hAnsi="Times New Roman" w:cs="Times New Roman"/>
          <w:sz w:val="24"/>
          <w:szCs w:val="24"/>
        </w:rPr>
        <w:t>can’t</w:t>
      </w:r>
      <w:proofErr w:type="gramEnd"/>
      <w:r w:rsidRPr="00D329E5">
        <w:rPr>
          <w:rFonts w:ascii="Times New Roman" w:eastAsia="Times New Roman" w:hAnsi="Times New Roman" w:cs="Times New Roman"/>
          <w:sz w:val="24"/>
          <w:szCs w:val="24"/>
        </w:rPr>
        <w:t xml:space="preserve"> control who is involved in your care, such as if you have an emergency or if you schedule a visit at an in-network facility but are unexpectedly treated by an out-of-network provider.</w:t>
      </w:r>
    </w:p>
    <w:p w14:paraId="01C9E1F2" w14:textId="6C139788" w:rsidR="005B7962" w:rsidRDefault="005B7962" w:rsidP="005B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29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You </w:t>
      </w:r>
      <w:proofErr w:type="gramStart"/>
      <w:r w:rsidRPr="00D329E5">
        <w:rPr>
          <w:rFonts w:ascii="Times New Roman" w:eastAsia="Times New Roman" w:hAnsi="Times New Roman" w:cs="Times New Roman"/>
          <w:b/>
          <w:bCs/>
          <w:sz w:val="24"/>
          <w:szCs w:val="24"/>
        </w:rPr>
        <w:t>are protected</w:t>
      </w:r>
      <w:proofErr w:type="gramEnd"/>
      <w:r w:rsidRPr="00D329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from balance billing and surprise billing for:</w:t>
      </w:r>
    </w:p>
    <w:p w14:paraId="38EDAB06" w14:textId="11764970" w:rsidR="005B7962" w:rsidRPr="00D329E5" w:rsidRDefault="005B7962" w:rsidP="005B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9E5">
        <w:rPr>
          <w:rFonts w:ascii="Times New Roman" w:eastAsia="Times New Roman" w:hAnsi="Times New Roman" w:cs="Times New Roman"/>
          <w:b/>
          <w:bCs/>
          <w:sz w:val="24"/>
          <w:szCs w:val="24"/>
        </w:rPr>
        <w:t>Emergency services:</w:t>
      </w:r>
      <w:r w:rsidRPr="00D329E5">
        <w:rPr>
          <w:rFonts w:ascii="Times New Roman" w:eastAsia="Times New Roman" w:hAnsi="Times New Roman" w:cs="Times New Roman"/>
          <w:sz w:val="24"/>
          <w:szCs w:val="24"/>
        </w:rPr>
        <w:t xml:space="preserve"> If you have an emergency medical condition and get emergency services from an out-of-network provider or facility, the most the provider or facility may bill you is your </w:t>
      </w:r>
      <w:r w:rsidRPr="00D329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plan’s in-network cost-sharing amount (such as copayments or coinsurance). You cannot </w:t>
      </w:r>
      <w:proofErr w:type="gramStart"/>
      <w:r w:rsidRPr="00D329E5">
        <w:rPr>
          <w:rFonts w:ascii="Times New Roman" w:eastAsia="Times New Roman" w:hAnsi="Times New Roman" w:cs="Times New Roman"/>
          <w:sz w:val="24"/>
          <w:szCs w:val="24"/>
        </w:rPr>
        <w:t>be balance-billed</w:t>
      </w:r>
      <w:proofErr w:type="gramEnd"/>
      <w:r w:rsidRPr="00D329E5">
        <w:rPr>
          <w:rFonts w:ascii="Times New Roman" w:eastAsia="Times New Roman" w:hAnsi="Times New Roman" w:cs="Times New Roman"/>
          <w:sz w:val="24"/>
          <w:szCs w:val="24"/>
        </w:rPr>
        <w:t xml:space="preserve"> for these emergency services. This includes services you may get after </w:t>
      </w:r>
      <w:proofErr w:type="gramStart"/>
      <w:r w:rsidRPr="00D329E5">
        <w:rPr>
          <w:rFonts w:ascii="Times New Roman" w:eastAsia="Times New Roman" w:hAnsi="Times New Roman" w:cs="Times New Roman"/>
          <w:sz w:val="24"/>
          <w:szCs w:val="24"/>
        </w:rPr>
        <w:t>you’re</w:t>
      </w:r>
      <w:proofErr w:type="gramEnd"/>
      <w:r w:rsidRPr="00D329E5">
        <w:rPr>
          <w:rFonts w:ascii="Times New Roman" w:eastAsia="Times New Roman" w:hAnsi="Times New Roman" w:cs="Times New Roman"/>
          <w:sz w:val="24"/>
          <w:szCs w:val="24"/>
        </w:rPr>
        <w:t xml:space="preserve"> in stable condition, unless you give written consent and give up your protections not to be balance-billed for these post-stabilization services.</w:t>
      </w:r>
    </w:p>
    <w:p w14:paraId="10C6E22C" w14:textId="77777777" w:rsidR="005B7962" w:rsidRPr="00D329E5" w:rsidRDefault="005B7962" w:rsidP="005B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9E5">
        <w:rPr>
          <w:rFonts w:ascii="Times New Roman" w:eastAsia="Times New Roman" w:hAnsi="Times New Roman" w:cs="Times New Roman"/>
          <w:b/>
          <w:bCs/>
          <w:sz w:val="24"/>
          <w:szCs w:val="24"/>
        </w:rPr>
        <w:t>Certain services at an in-network hospital or ambulatory surgical center:</w:t>
      </w:r>
      <w:r w:rsidRPr="00D329E5">
        <w:rPr>
          <w:rFonts w:ascii="Times New Roman" w:eastAsia="Times New Roman" w:hAnsi="Times New Roman" w:cs="Times New Roman"/>
          <w:sz w:val="24"/>
          <w:szCs w:val="24"/>
        </w:rPr>
        <w:t xml:space="preserve"> When you get services from an in-network hospital or ambulatory surgical center, certain providers there may be out-of-network. The most these providers may bill you is your plan’s in-network cost-sharing amount. This applies to emergency medicine, anesthesia, pathology, radiology, laboratory, neonatology, assistant surgeon, hospitalist, or intensivist services. These providers cannot balance-bill you and may not ask you to give up your protections not to </w:t>
      </w:r>
      <w:proofErr w:type="gramStart"/>
      <w:r w:rsidRPr="00D329E5">
        <w:rPr>
          <w:rFonts w:ascii="Times New Roman" w:eastAsia="Times New Roman" w:hAnsi="Times New Roman" w:cs="Times New Roman"/>
          <w:sz w:val="24"/>
          <w:szCs w:val="24"/>
        </w:rPr>
        <w:t>be balance-billed</w:t>
      </w:r>
      <w:proofErr w:type="gramEnd"/>
      <w:r w:rsidRPr="00D329E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DF660F" w14:textId="77777777" w:rsidR="005B7962" w:rsidRPr="00D329E5" w:rsidRDefault="005B7962" w:rsidP="005B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9E5">
        <w:rPr>
          <w:rFonts w:ascii="Times New Roman" w:eastAsia="Times New Roman" w:hAnsi="Times New Roman" w:cs="Times New Roman"/>
          <w:sz w:val="24"/>
          <w:szCs w:val="24"/>
        </w:rPr>
        <w:t>If you get other services at these in-network facilities, out-of-network providers cannot balance-bill you unless you give written consent and give up your protections under the law.</w:t>
      </w:r>
    </w:p>
    <w:p w14:paraId="488FC9C2" w14:textId="77777777" w:rsidR="005B7962" w:rsidRDefault="005B7962" w:rsidP="005B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9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You </w:t>
      </w:r>
      <w:proofErr w:type="gramStart"/>
      <w:r w:rsidRPr="00D329E5">
        <w:rPr>
          <w:rFonts w:ascii="Times New Roman" w:eastAsia="Times New Roman" w:hAnsi="Times New Roman" w:cs="Times New Roman"/>
          <w:b/>
          <w:bCs/>
          <w:sz w:val="24"/>
          <w:szCs w:val="24"/>
        </w:rPr>
        <w:t>are never required</w:t>
      </w:r>
      <w:proofErr w:type="gramEnd"/>
      <w:r w:rsidRPr="00D329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 give up your protection from balance-billing. You also </w:t>
      </w:r>
      <w:proofErr w:type="gramStart"/>
      <w:r w:rsidRPr="00D329E5">
        <w:rPr>
          <w:rFonts w:ascii="Times New Roman" w:eastAsia="Times New Roman" w:hAnsi="Times New Roman" w:cs="Times New Roman"/>
          <w:b/>
          <w:bCs/>
          <w:sz w:val="24"/>
          <w:szCs w:val="24"/>
        </w:rPr>
        <w:t>are not required</w:t>
      </w:r>
      <w:proofErr w:type="gramEnd"/>
      <w:r w:rsidRPr="00D329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 get out-of-network care. You can choose a provider or facility in your plan’s network.</w:t>
      </w:r>
    </w:p>
    <w:p w14:paraId="5E60A3A5" w14:textId="463DB684" w:rsidR="005B7962" w:rsidRPr="00D329E5" w:rsidRDefault="005B7962" w:rsidP="005B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9E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______________________________________________________________________________</w:t>
      </w:r>
    </w:p>
    <w:p w14:paraId="3C72E89A" w14:textId="77777777" w:rsidR="005B7962" w:rsidRPr="00D329E5" w:rsidRDefault="005B7962" w:rsidP="005B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9E5">
        <w:rPr>
          <w:rFonts w:ascii="Times New Roman" w:eastAsia="Times New Roman" w:hAnsi="Times New Roman" w:cs="Times New Roman"/>
          <w:sz w:val="24"/>
          <w:szCs w:val="24"/>
        </w:rPr>
        <w:t>As of January 1, 2020, Colorado law prohibits out-of-network providers from sending balance bills to consumers if the provider provides emergency services or covered nonemergency services to a covered person at an in-network facility (C.R.S. 12-30-113)</w:t>
      </w:r>
    </w:p>
    <w:p w14:paraId="1F5238DC" w14:textId="77777777" w:rsidR="005B7962" w:rsidRPr="00D329E5" w:rsidRDefault="005B7962" w:rsidP="005B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9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When balance billing </w:t>
      </w:r>
      <w:proofErr w:type="gramStart"/>
      <w:r w:rsidRPr="00D329E5">
        <w:rPr>
          <w:rFonts w:ascii="Times New Roman" w:eastAsia="Times New Roman" w:hAnsi="Times New Roman" w:cs="Times New Roman"/>
          <w:b/>
          <w:bCs/>
          <w:sz w:val="24"/>
          <w:szCs w:val="24"/>
        </w:rPr>
        <w:t>isn’t</w:t>
      </w:r>
      <w:proofErr w:type="gramEnd"/>
      <w:r w:rsidRPr="00D329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allowed, you also have the following protections:</w:t>
      </w:r>
    </w:p>
    <w:p w14:paraId="305C0C64" w14:textId="77777777" w:rsidR="005B7962" w:rsidRPr="00D329E5" w:rsidRDefault="005B7962" w:rsidP="005B79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9E5">
        <w:rPr>
          <w:rFonts w:ascii="Times New Roman" w:eastAsia="Times New Roman" w:hAnsi="Times New Roman" w:cs="Times New Roman"/>
          <w:sz w:val="24"/>
          <w:szCs w:val="24"/>
        </w:rPr>
        <w:t xml:space="preserve">You are only responsible for paying your share of the cost (copayments, coinsurance, and/or deductibles you would pay if the provider or facility </w:t>
      </w:r>
      <w:proofErr w:type="gramStart"/>
      <w:r w:rsidRPr="00D329E5"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gramEnd"/>
      <w:r w:rsidRPr="00D329E5">
        <w:rPr>
          <w:rFonts w:ascii="Times New Roman" w:eastAsia="Times New Roman" w:hAnsi="Times New Roman" w:cs="Times New Roman"/>
          <w:sz w:val="24"/>
          <w:szCs w:val="24"/>
        </w:rPr>
        <w:t xml:space="preserve"> in-network). Your health plan will pay out-of-network providers and facilities directly.</w:t>
      </w:r>
    </w:p>
    <w:p w14:paraId="56542235" w14:textId="77777777" w:rsidR="005B7962" w:rsidRPr="00D329E5" w:rsidRDefault="005B7962" w:rsidP="005B79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9E5">
        <w:rPr>
          <w:rFonts w:ascii="Times New Roman" w:eastAsia="Times New Roman" w:hAnsi="Times New Roman" w:cs="Times New Roman"/>
          <w:sz w:val="24"/>
          <w:szCs w:val="24"/>
        </w:rPr>
        <w:t xml:space="preserve">Your health plan </w:t>
      </w:r>
      <w:proofErr w:type="gramStart"/>
      <w:r w:rsidRPr="00D329E5">
        <w:rPr>
          <w:rFonts w:ascii="Times New Roman" w:eastAsia="Times New Roman" w:hAnsi="Times New Roman" w:cs="Times New Roman"/>
          <w:sz w:val="24"/>
          <w:szCs w:val="24"/>
        </w:rPr>
        <w:t>generally must</w:t>
      </w:r>
      <w:proofErr w:type="gramEnd"/>
      <w:r w:rsidRPr="00D329E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4B128D6" w14:textId="77777777" w:rsidR="005B7962" w:rsidRPr="00D329E5" w:rsidRDefault="005B7962" w:rsidP="005B79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329E5">
        <w:rPr>
          <w:rFonts w:ascii="Times New Roman" w:eastAsia="Times New Roman" w:hAnsi="Times New Roman" w:cs="Times New Roman"/>
          <w:sz w:val="24"/>
          <w:szCs w:val="24"/>
        </w:rPr>
        <w:t>a. Cover emergency services without requiring you to get approval for services in advance,</w:t>
      </w:r>
    </w:p>
    <w:p w14:paraId="4B7894ED" w14:textId="77777777" w:rsidR="005B7962" w:rsidRPr="00D329E5" w:rsidRDefault="005B7962" w:rsidP="005B79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329E5">
        <w:rPr>
          <w:rFonts w:ascii="Times New Roman" w:eastAsia="Times New Roman" w:hAnsi="Times New Roman" w:cs="Times New Roman"/>
          <w:sz w:val="24"/>
          <w:szCs w:val="24"/>
        </w:rPr>
        <w:t>b. Cover emergency services by out-of-network providers,</w:t>
      </w:r>
    </w:p>
    <w:p w14:paraId="6BF61340" w14:textId="77777777" w:rsidR="005B7962" w:rsidRPr="00D329E5" w:rsidRDefault="005B7962" w:rsidP="005B79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329E5">
        <w:rPr>
          <w:rFonts w:ascii="Times New Roman" w:eastAsia="Times New Roman" w:hAnsi="Times New Roman" w:cs="Times New Roman"/>
          <w:sz w:val="24"/>
          <w:szCs w:val="24"/>
        </w:rPr>
        <w:t>c. Base what you owe the provider or facility on what it would pay an in-network provider or facility and show that amount in your explanation of benefits,</w:t>
      </w:r>
    </w:p>
    <w:p w14:paraId="5A4D5F35" w14:textId="77777777" w:rsidR="005B7962" w:rsidRPr="00D329E5" w:rsidRDefault="005B7962" w:rsidP="005B79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329E5">
        <w:rPr>
          <w:rFonts w:ascii="Times New Roman" w:eastAsia="Times New Roman" w:hAnsi="Times New Roman" w:cs="Times New Roman"/>
          <w:sz w:val="24"/>
          <w:szCs w:val="24"/>
        </w:rPr>
        <w:t>d. Count any amount you pay for emergency services or out-of-network services toward your deductible and out-of-pocket limit.</w:t>
      </w:r>
    </w:p>
    <w:p w14:paraId="495CA18F" w14:textId="77777777" w:rsidR="00AA2837" w:rsidRDefault="00AA2837" w:rsidP="005B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4A705C" w14:textId="77777777" w:rsidR="00AA2837" w:rsidRDefault="00AA2837" w:rsidP="005B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4A4FE4" w14:textId="01AEC1B8" w:rsidR="005B7962" w:rsidRPr="00D329E5" w:rsidRDefault="005B7962" w:rsidP="005B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9E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If you believe you have </w:t>
      </w:r>
      <w:proofErr w:type="gramStart"/>
      <w:r w:rsidRPr="00D329E5">
        <w:rPr>
          <w:rFonts w:ascii="Times New Roman" w:eastAsia="Times New Roman" w:hAnsi="Times New Roman" w:cs="Times New Roman"/>
          <w:b/>
          <w:bCs/>
          <w:sz w:val="24"/>
          <w:szCs w:val="24"/>
        </w:rPr>
        <w:t>been wrongly billed</w:t>
      </w:r>
      <w:proofErr w:type="gramEnd"/>
      <w:r w:rsidRPr="00D329E5">
        <w:rPr>
          <w:rFonts w:ascii="Times New Roman" w:eastAsia="Times New Roman" w:hAnsi="Times New Roman" w:cs="Times New Roman"/>
          <w:b/>
          <w:bCs/>
          <w:sz w:val="24"/>
          <w:szCs w:val="24"/>
        </w:rPr>
        <w:t>, you may contact:</w:t>
      </w:r>
    </w:p>
    <w:p w14:paraId="6EE7BD49" w14:textId="77777777" w:rsidR="005B7962" w:rsidRPr="00D329E5" w:rsidRDefault="005B7962" w:rsidP="005B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9E5">
        <w:rPr>
          <w:rFonts w:ascii="Times New Roman" w:eastAsia="Times New Roman" w:hAnsi="Times New Roman" w:cs="Times New Roman"/>
          <w:sz w:val="24"/>
          <w:szCs w:val="24"/>
        </w:rPr>
        <w:t>Colorado Department of Regulatory Agencies, Division of Insurance</w:t>
      </w:r>
    </w:p>
    <w:p w14:paraId="4B558318" w14:textId="551D5CC2" w:rsidR="005B7962" w:rsidRDefault="005B7962" w:rsidP="005B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D329E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https://doi.colorado.gov/for-consumers/file-a-complaint</w:t>
        </w:r>
      </w:hyperlink>
    </w:p>
    <w:p w14:paraId="2A930703" w14:textId="77777777" w:rsidR="005B7962" w:rsidRPr="00D329E5" w:rsidRDefault="005B7962" w:rsidP="005B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9E5">
        <w:rPr>
          <w:rFonts w:ascii="Times New Roman" w:eastAsia="Times New Roman" w:hAnsi="Times New Roman" w:cs="Times New Roman"/>
          <w:sz w:val="24"/>
          <w:szCs w:val="24"/>
        </w:rPr>
        <w:t>Department of Health and Human Services - No Surprises Act</w:t>
      </w:r>
    </w:p>
    <w:p w14:paraId="6580C904" w14:textId="7EBC7AA4" w:rsidR="005B7962" w:rsidRDefault="005B7962" w:rsidP="005B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D329E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https://www.cms.gov/nosurprises/consumers</w:t>
        </w:r>
      </w:hyperlink>
    </w:p>
    <w:p w14:paraId="699A70EF" w14:textId="6884E35F" w:rsidR="005B7962" w:rsidRDefault="005B7962" w:rsidP="005B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9E5">
        <w:rPr>
          <w:rFonts w:ascii="Times New Roman" w:eastAsia="Times New Roman" w:hAnsi="Times New Roman" w:cs="Times New Roman"/>
          <w:sz w:val="24"/>
          <w:szCs w:val="24"/>
        </w:rPr>
        <w:t xml:space="preserve">For more information about your rights under federal law, visit </w:t>
      </w:r>
      <w:hyperlink r:id="rId9" w:history="1">
        <w:r w:rsidRPr="00D329E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https://www.cms.gov/files/document/model-disclosure-notice-patient-protections-against-surprise-billing-providers-facilities-health.pdf</w:t>
        </w:r>
      </w:hyperlink>
    </w:p>
    <w:p w14:paraId="5ADB428F" w14:textId="0F0EC241" w:rsidR="005B7962" w:rsidRPr="005B7962" w:rsidRDefault="005B7962" w:rsidP="005B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9E5">
        <w:rPr>
          <w:rFonts w:ascii="Times New Roman" w:eastAsia="Times New Roman" w:hAnsi="Times New Roman" w:cs="Times New Roman"/>
          <w:sz w:val="24"/>
          <w:szCs w:val="24"/>
        </w:rPr>
        <w:t xml:space="preserve">For more information about your rights under Colorado state law, visit </w:t>
      </w:r>
      <w:hyperlink r:id="rId10" w:history="1">
        <w:r w:rsidRPr="00D329E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https://doi.colorado.cov/insurance-products/health-insurance/health-insurance-initiatives/out-of-network-health-care</w:t>
        </w:r>
      </w:hyperlink>
    </w:p>
    <w:sectPr w:rsidR="005B7962" w:rsidRPr="005B7962" w:rsidSect="00593DEC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A7837" w14:textId="77777777" w:rsidR="003D6F3E" w:rsidRDefault="003D6F3E" w:rsidP="00481C84">
      <w:pPr>
        <w:spacing w:after="0" w:line="240" w:lineRule="auto"/>
      </w:pPr>
      <w:r>
        <w:separator/>
      </w:r>
    </w:p>
  </w:endnote>
  <w:endnote w:type="continuationSeparator" w:id="0">
    <w:p w14:paraId="73DDE10A" w14:textId="77777777" w:rsidR="003D6F3E" w:rsidRDefault="003D6F3E" w:rsidP="0048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EF979" w14:textId="77777777" w:rsidR="003D6F3E" w:rsidRDefault="003D6F3E" w:rsidP="00481C84">
      <w:pPr>
        <w:spacing w:after="0" w:line="240" w:lineRule="auto"/>
      </w:pPr>
      <w:r>
        <w:separator/>
      </w:r>
    </w:p>
  </w:footnote>
  <w:footnote w:type="continuationSeparator" w:id="0">
    <w:p w14:paraId="72D3F9EA" w14:textId="77777777" w:rsidR="003D6F3E" w:rsidRDefault="003D6F3E" w:rsidP="00481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30808" w14:textId="1EA815BD" w:rsidR="00522FBE" w:rsidRDefault="00593DEC" w:rsidP="00593DEC">
    <w:pPr>
      <w:pStyle w:val="Header"/>
      <w:jc w:val="center"/>
    </w:pPr>
    <w:r>
      <w:rPr>
        <w:noProof/>
      </w:rPr>
      <w:drawing>
        <wp:inline distT="0" distB="0" distL="0" distR="0" wp14:anchorId="3156AA6F" wp14:editId="64D535B2">
          <wp:extent cx="4671060" cy="1150298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1698" cy="1157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0F99B3" w14:textId="77777777" w:rsidR="00593DEC" w:rsidRDefault="00593DEC" w:rsidP="00593DE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26DCD"/>
    <w:multiLevelType w:val="multilevel"/>
    <w:tmpl w:val="1E18B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000046"/>
    <w:multiLevelType w:val="hybridMultilevel"/>
    <w:tmpl w:val="79A64380"/>
    <w:lvl w:ilvl="0" w:tplc="AF3AB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88900">
    <w:abstractNumId w:val="1"/>
  </w:num>
  <w:num w:numId="2" w16cid:durableId="1634367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62"/>
    <w:rsid w:val="00035F2B"/>
    <w:rsid w:val="000D6DE7"/>
    <w:rsid w:val="003D6F3E"/>
    <w:rsid w:val="004540E4"/>
    <w:rsid w:val="00481C84"/>
    <w:rsid w:val="00522FBE"/>
    <w:rsid w:val="00593DEC"/>
    <w:rsid w:val="005B7962"/>
    <w:rsid w:val="005D5F0A"/>
    <w:rsid w:val="005F105C"/>
    <w:rsid w:val="005F11E2"/>
    <w:rsid w:val="006C6134"/>
    <w:rsid w:val="008A6D24"/>
    <w:rsid w:val="00AA2837"/>
    <w:rsid w:val="00CC28D1"/>
    <w:rsid w:val="00DD592C"/>
    <w:rsid w:val="00E07C1A"/>
    <w:rsid w:val="00F74279"/>
    <w:rsid w:val="00F8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40121"/>
  <w15:chartTrackingRefBased/>
  <w15:docId w15:val="{36C56159-9812-4B28-9635-4CADCE9F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C84"/>
  </w:style>
  <w:style w:type="paragraph" w:styleId="Footer">
    <w:name w:val="footer"/>
    <w:basedOn w:val="Normal"/>
    <w:link w:val="FooterChar"/>
    <w:uiPriority w:val="99"/>
    <w:unhideWhenUsed/>
    <w:rsid w:val="00481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C84"/>
  </w:style>
  <w:style w:type="paragraph" w:styleId="ListParagraph">
    <w:name w:val="List Paragraph"/>
    <w:basedOn w:val="Normal"/>
    <w:uiPriority w:val="34"/>
    <w:qFormat/>
    <w:rsid w:val="004540E4"/>
    <w:pPr>
      <w:ind w:left="720"/>
      <w:contextualSpacing/>
    </w:pPr>
  </w:style>
  <w:style w:type="character" w:styleId="Hyperlink">
    <w:name w:val="Hyperlink"/>
    <w:uiPriority w:val="99"/>
    <w:unhideWhenUsed/>
    <w:rsid w:val="000D6DE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8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nosurprises/consume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colorado.gov/for-consumers/file-a-complai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i.colorado.cov/insurance-products/health-insurance/health-insurance-initiatives/out-of-network-health-ca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ms.gov/files/document/model-disclosure-notice-patient-protections-against-surprise-billing-providers-facilities-health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cro\OneDrive\Documents\Custom%20Office%20Templates\Letterhead%20FP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FPG</Template>
  <TotalTime>11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 CROCKETT</dc:creator>
  <cp:keywords/>
  <dc:description/>
  <cp:lastModifiedBy>AMY CROCKETT</cp:lastModifiedBy>
  <cp:revision>10</cp:revision>
  <dcterms:created xsi:type="dcterms:W3CDTF">2022-11-12T19:21:00Z</dcterms:created>
  <dcterms:modified xsi:type="dcterms:W3CDTF">2022-11-12T19:43:00Z</dcterms:modified>
</cp:coreProperties>
</file>